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F1" w:rsidRDefault="00C170F1" w:rsidP="00603B0C">
      <w:pPr>
        <w:spacing w:line="360" w:lineRule="auto"/>
        <w:rPr>
          <w:rtl/>
        </w:rPr>
      </w:pPr>
    </w:p>
    <w:p w:rsidR="000B64B6" w:rsidRDefault="000B64B6">
      <w:pPr>
        <w:rPr>
          <w:rtl/>
        </w:rPr>
      </w:pPr>
    </w:p>
    <w:p w:rsidR="003951F9" w:rsidRDefault="003951F9">
      <w:pPr>
        <w:rPr>
          <w:rtl/>
        </w:rPr>
      </w:pPr>
    </w:p>
    <w:p w:rsidR="003951F9" w:rsidRPr="003951F9" w:rsidRDefault="003951F9" w:rsidP="003951F9">
      <w:pPr>
        <w:spacing w:line="360" w:lineRule="auto"/>
        <w:jc w:val="right"/>
        <w:rPr>
          <w:rtl/>
        </w:rPr>
      </w:pPr>
      <w:r w:rsidRPr="003951F9">
        <w:rPr>
          <w:rFonts w:hint="cs"/>
          <w:rtl/>
        </w:rPr>
        <w:t>תאריך: ________________</w:t>
      </w:r>
    </w:p>
    <w:p w:rsidR="00842D4D" w:rsidRDefault="00842D4D" w:rsidP="003951F9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3951F9" w:rsidRDefault="003951F9" w:rsidP="00603B0C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3951F9">
        <w:rPr>
          <w:b/>
          <w:bCs/>
          <w:sz w:val="28"/>
          <w:szCs w:val="28"/>
          <w:u w:val="single"/>
          <w:rtl/>
        </w:rPr>
        <w:t xml:space="preserve">טופס ערעור על ציון </w:t>
      </w:r>
      <w:r w:rsidR="00603B0C">
        <w:rPr>
          <w:rFonts w:hint="cs"/>
          <w:b/>
          <w:bCs/>
          <w:sz w:val="28"/>
          <w:szCs w:val="28"/>
          <w:u w:val="single"/>
          <w:rtl/>
        </w:rPr>
        <w:t>בחינה/ עבודה/ בוחן</w:t>
      </w:r>
    </w:p>
    <w:p w:rsidR="00842D4D" w:rsidRPr="003951F9" w:rsidRDefault="00842D4D" w:rsidP="003951F9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3951F9" w:rsidRPr="003951F9" w:rsidRDefault="003951F9" w:rsidP="003951F9">
      <w:pPr>
        <w:spacing w:line="360" w:lineRule="auto"/>
        <w:rPr>
          <w:rtl/>
        </w:rPr>
      </w:pPr>
    </w:p>
    <w:p w:rsidR="003951F9" w:rsidRDefault="003951F9" w:rsidP="003951F9">
      <w:pPr>
        <w:spacing w:line="360" w:lineRule="auto"/>
        <w:rPr>
          <w:rtl/>
        </w:rPr>
      </w:pPr>
      <w:r w:rsidRPr="003951F9">
        <w:rPr>
          <w:rtl/>
        </w:rPr>
        <w:t>שם התלמיד ___________________ מקצוע ________________ שם המורה ___</w:t>
      </w:r>
      <w:r w:rsidRPr="003951F9">
        <w:rPr>
          <w:rFonts w:hint="cs"/>
          <w:rtl/>
        </w:rPr>
        <w:t>_______________</w:t>
      </w:r>
      <w:r w:rsidRPr="003951F9">
        <w:rPr>
          <w:rtl/>
        </w:rPr>
        <w:t>______</w:t>
      </w:r>
    </w:p>
    <w:p w:rsidR="00603B0C" w:rsidRPr="003951F9" w:rsidRDefault="00603B0C" w:rsidP="003951F9">
      <w:pPr>
        <w:spacing w:line="360" w:lineRule="auto"/>
        <w:rPr>
          <w:rtl/>
        </w:rPr>
      </w:pPr>
      <w:r>
        <w:rPr>
          <w:rFonts w:hint="cs"/>
          <w:rtl/>
        </w:rPr>
        <w:t>כיתה ___________</w:t>
      </w:r>
    </w:p>
    <w:p w:rsidR="003951F9" w:rsidRPr="003951F9" w:rsidRDefault="003951F9" w:rsidP="003951F9">
      <w:pPr>
        <w:spacing w:line="360" w:lineRule="auto"/>
        <w:rPr>
          <w:rtl/>
        </w:rPr>
      </w:pPr>
    </w:p>
    <w:p w:rsidR="003951F9" w:rsidRPr="003951F9" w:rsidRDefault="003951F9" w:rsidP="003951F9">
      <w:pPr>
        <w:spacing w:line="360" w:lineRule="auto"/>
        <w:rPr>
          <w:rtl/>
        </w:rPr>
      </w:pPr>
    </w:p>
    <w:p w:rsidR="003951F9" w:rsidRPr="003951F9" w:rsidRDefault="003951F9" w:rsidP="00603B0C">
      <w:pPr>
        <w:spacing w:line="360" w:lineRule="auto"/>
        <w:rPr>
          <w:rtl/>
        </w:rPr>
      </w:pPr>
      <w:r w:rsidRPr="003951F9">
        <w:rPr>
          <w:rtl/>
        </w:rPr>
        <w:t xml:space="preserve">אני מבקש לערער על הציון </w:t>
      </w:r>
      <w:r w:rsidR="00603B0C">
        <w:rPr>
          <w:rFonts w:hint="cs"/>
          <w:rtl/>
        </w:rPr>
        <w:t xml:space="preserve"> </w:t>
      </w:r>
      <w:r w:rsidRPr="003951F9">
        <w:rPr>
          <w:rtl/>
        </w:rPr>
        <w:t>שקבלתי מ</w:t>
      </w:r>
      <w:bookmarkStart w:id="0" w:name="_GoBack"/>
      <w:bookmarkEnd w:id="0"/>
      <w:r w:rsidRPr="003951F9">
        <w:rPr>
          <w:rtl/>
        </w:rPr>
        <w:t xml:space="preserve">הסיבות הבאות : </w:t>
      </w:r>
    </w:p>
    <w:p w:rsidR="003951F9" w:rsidRPr="003951F9" w:rsidRDefault="003951F9" w:rsidP="003951F9">
      <w:pPr>
        <w:spacing w:line="360" w:lineRule="auto"/>
        <w:rPr>
          <w:rtl/>
        </w:rPr>
      </w:pPr>
      <w:r w:rsidRPr="003951F9">
        <w:rPr>
          <w:rtl/>
        </w:rPr>
        <w:t xml:space="preserve"> (שים לב – על הנימוק להיות ענייני , ברור ויש להימנע  ממשפטים כוללניים ולא מנומקים ) </w:t>
      </w:r>
    </w:p>
    <w:p w:rsidR="003951F9" w:rsidRPr="003951F9" w:rsidRDefault="003951F9" w:rsidP="003951F9">
      <w:pPr>
        <w:spacing w:line="360" w:lineRule="auto"/>
        <w:rPr>
          <w:rtl/>
        </w:rPr>
      </w:pPr>
      <w:r w:rsidRPr="003951F9">
        <w:rPr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1F9" w:rsidRPr="003951F9" w:rsidRDefault="003951F9" w:rsidP="003951F9">
      <w:pPr>
        <w:spacing w:line="360" w:lineRule="auto"/>
        <w:rPr>
          <w:rtl/>
        </w:rPr>
      </w:pPr>
    </w:p>
    <w:p w:rsidR="003951F9" w:rsidRPr="003951F9" w:rsidRDefault="003951F9" w:rsidP="003951F9">
      <w:pPr>
        <w:spacing w:line="360" w:lineRule="auto"/>
        <w:rPr>
          <w:rtl/>
        </w:rPr>
      </w:pPr>
      <w:r w:rsidRPr="003951F9">
        <w:rPr>
          <w:rtl/>
        </w:rPr>
        <w:t>תשובת המורה המקצועי :</w:t>
      </w:r>
    </w:p>
    <w:p w:rsidR="003951F9" w:rsidRPr="003951F9" w:rsidRDefault="003951F9" w:rsidP="003951F9">
      <w:pPr>
        <w:spacing w:line="360" w:lineRule="auto"/>
        <w:rPr>
          <w:rtl/>
        </w:rPr>
      </w:pPr>
      <w:r w:rsidRPr="003951F9">
        <w:rPr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51F9">
        <w:rPr>
          <w:rFonts w:hint="cs"/>
          <w:rtl/>
        </w:rPr>
        <w:t>__________</w:t>
      </w:r>
    </w:p>
    <w:p w:rsidR="003951F9" w:rsidRPr="003951F9" w:rsidRDefault="003951F9" w:rsidP="003951F9">
      <w:pPr>
        <w:spacing w:line="360" w:lineRule="auto"/>
        <w:rPr>
          <w:rtl/>
        </w:rPr>
      </w:pPr>
    </w:p>
    <w:p w:rsidR="003951F9" w:rsidRPr="003951F9" w:rsidRDefault="003951F9" w:rsidP="003951F9">
      <w:pPr>
        <w:spacing w:line="360" w:lineRule="auto"/>
        <w:rPr>
          <w:rtl/>
        </w:rPr>
      </w:pPr>
    </w:p>
    <w:p w:rsidR="003951F9" w:rsidRDefault="003951F9"/>
    <w:sectPr w:rsidR="003951F9" w:rsidSect="005355BA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CD" w:rsidRDefault="003431CD" w:rsidP="005355BA">
      <w:r>
        <w:separator/>
      </w:r>
    </w:p>
  </w:endnote>
  <w:endnote w:type="continuationSeparator" w:id="0">
    <w:p w:rsidR="003431CD" w:rsidRDefault="003431CD" w:rsidP="0053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CD" w:rsidRDefault="003431CD" w:rsidP="005355BA">
      <w:r>
        <w:separator/>
      </w:r>
    </w:p>
  </w:footnote>
  <w:footnote w:type="continuationSeparator" w:id="0">
    <w:p w:rsidR="003431CD" w:rsidRDefault="003431CD" w:rsidP="0053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3C" w:rsidRDefault="008E6A3C">
    <w:pPr>
      <w:pStyle w:val="a3"/>
      <w:rPr>
        <w:rtl/>
        <w:cs/>
      </w:rPr>
    </w:pPr>
    <w:r w:rsidRPr="00C3528C">
      <w:rPr>
        <w:rFonts w:cs="Times New Roman"/>
        <w:sz w:val="28"/>
        <w:szCs w:val="28"/>
        <w:u w:val="single"/>
        <w:rtl/>
        <w:lang w:eastAsia="en-US"/>
      </w:rPr>
      <w:drawing>
        <wp:anchor distT="0" distB="0" distL="114300" distR="114300" simplePos="0" relativeHeight="251659264" behindDoc="1" locked="0" layoutInCell="1" allowOverlap="1" wp14:anchorId="1D4573C3" wp14:editId="0C76BEA2">
          <wp:simplePos x="0" y="0"/>
          <wp:positionH relativeFrom="column">
            <wp:posOffset>1054735</wp:posOffset>
          </wp:positionH>
          <wp:positionV relativeFrom="paragraph">
            <wp:posOffset>-206375</wp:posOffset>
          </wp:positionV>
          <wp:extent cx="5274310" cy="746760"/>
          <wp:effectExtent l="0" t="0" r="2540" b="0"/>
          <wp:wrapNone/>
          <wp:docPr id="2" name="תמונה 2" descr="C:\Users\Max\Downloads\word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ownloads\word_log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5BA" w:rsidRPr="005355BA" w:rsidRDefault="005355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A3997"/>
    <w:multiLevelType w:val="hybridMultilevel"/>
    <w:tmpl w:val="B018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40EF8"/>
    <w:multiLevelType w:val="hybridMultilevel"/>
    <w:tmpl w:val="E7C623A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7912"/>
    <w:multiLevelType w:val="hybridMultilevel"/>
    <w:tmpl w:val="47527BC2"/>
    <w:lvl w:ilvl="0" w:tplc="21F87E3C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E0127"/>
    <w:multiLevelType w:val="hybridMultilevel"/>
    <w:tmpl w:val="C862D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F9"/>
    <w:rsid w:val="000932B6"/>
    <w:rsid w:val="000B64B6"/>
    <w:rsid w:val="00104590"/>
    <w:rsid w:val="001921AB"/>
    <w:rsid w:val="001E6320"/>
    <w:rsid w:val="002457C8"/>
    <w:rsid w:val="00262E4A"/>
    <w:rsid w:val="00280AFC"/>
    <w:rsid w:val="00293B0E"/>
    <w:rsid w:val="002B248D"/>
    <w:rsid w:val="002B494B"/>
    <w:rsid w:val="002F1485"/>
    <w:rsid w:val="00326C95"/>
    <w:rsid w:val="003431CD"/>
    <w:rsid w:val="00353E3F"/>
    <w:rsid w:val="00354E2B"/>
    <w:rsid w:val="00383C7B"/>
    <w:rsid w:val="003951F9"/>
    <w:rsid w:val="003D2A8B"/>
    <w:rsid w:val="00435E22"/>
    <w:rsid w:val="00461059"/>
    <w:rsid w:val="004C7631"/>
    <w:rsid w:val="00507B4F"/>
    <w:rsid w:val="005116E7"/>
    <w:rsid w:val="005355BA"/>
    <w:rsid w:val="00554435"/>
    <w:rsid w:val="005F1FEB"/>
    <w:rsid w:val="00603B0C"/>
    <w:rsid w:val="006B0B62"/>
    <w:rsid w:val="006D01D2"/>
    <w:rsid w:val="00767F76"/>
    <w:rsid w:val="007949A0"/>
    <w:rsid w:val="007C4D99"/>
    <w:rsid w:val="007D608F"/>
    <w:rsid w:val="0082699D"/>
    <w:rsid w:val="00835059"/>
    <w:rsid w:val="00841B38"/>
    <w:rsid w:val="00842D4D"/>
    <w:rsid w:val="0087118D"/>
    <w:rsid w:val="0087361F"/>
    <w:rsid w:val="008D75B5"/>
    <w:rsid w:val="008E426B"/>
    <w:rsid w:val="008E6A3C"/>
    <w:rsid w:val="009A5395"/>
    <w:rsid w:val="00AD779C"/>
    <w:rsid w:val="00B12C60"/>
    <w:rsid w:val="00B849E2"/>
    <w:rsid w:val="00BA1FA7"/>
    <w:rsid w:val="00C170F1"/>
    <w:rsid w:val="00C34841"/>
    <w:rsid w:val="00C47320"/>
    <w:rsid w:val="00C77FBD"/>
    <w:rsid w:val="00C94539"/>
    <w:rsid w:val="00EA13BD"/>
    <w:rsid w:val="00EB55C2"/>
    <w:rsid w:val="00F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A9A58F-C32C-4295-92C4-81C4061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F9"/>
    <w:pPr>
      <w:bidi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B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355BA"/>
  </w:style>
  <w:style w:type="paragraph" w:styleId="a5">
    <w:name w:val="footer"/>
    <w:basedOn w:val="a"/>
    <w:link w:val="a6"/>
    <w:uiPriority w:val="99"/>
    <w:unhideWhenUsed/>
    <w:rsid w:val="005355B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355BA"/>
  </w:style>
  <w:style w:type="paragraph" w:styleId="a7">
    <w:name w:val="List Paragraph"/>
    <w:basedOn w:val="a"/>
    <w:uiPriority w:val="34"/>
    <w:qFormat/>
    <w:rsid w:val="003951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6A3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E6A3C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1500;&#1493;&#1490;&#1493;%20&#1488;&#1493;&#1512;&#1496;%20&#1502;&#1493;&#1510;&#1511;&#1497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אורט מוצקין.dot</Template>
  <TotalTime>1</TotalTime>
  <Pages>1</Pages>
  <Words>242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6" baseType="variant">
      <vt:variant>
        <vt:i4>7733251</vt:i4>
      </vt:variant>
      <vt:variant>
        <vt:i4>-1</vt:i4>
      </vt:variant>
      <vt:variant>
        <vt:i4>2052</vt:i4>
      </vt:variant>
      <vt:variant>
        <vt:i4>4</vt:i4>
      </vt:variant>
      <vt:variant>
        <vt:lpwstr>http://he.wikipedia.org/wiki/%D7%A7%D7%95%D7%91%D7%A5:Ort_Israel.jpg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Oriel</cp:lastModifiedBy>
  <cp:revision>2</cp:revision>
  <cp:lastPrinted>2022-02-17T10:47:00Z</cp:lastPrinted>
  <dcterms:created xsi:type="dcterms:W3CDTF">2022-11-16T10:30:00Z</dcterms:created>
  <dcterms:modified xsi:type="dcterms:W3CDTF">2022-11-16T10:30:00Z</dcterms:modified>
</cp:coreProperties>
</file>